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8AE2" w14:textId="77777777" w:rsidR="009C3325" w:rsidRDefault="001F3BD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 Monsieur de Recteur de l’Académie de Poitiers </w:t>
      </w:r>
    </w:p>
    <w:p w14:paraId="33338AE3" w14:textId="77777777" w:rsidR="009C3325" w:rsidRDefault="001F3BD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22 rue Guillaume VII </w:t>
      </w:r>
      <w:proofErr w:type="spellStart"/>
      <w:r>
        <w:rPr>
          <w:rFonts w:ascii="Arial" w:hAnsi="Arial" w:cs="Arial"/>
        </w:rPr>
        <w:t>leTroubadour</w:t>
      </w:r>
      <w:proofErr w:type="spellEnd"/>
    </w:p>
    <w:p w14:paraId="33338AE4" w14:textId="77777777" w:rsidR="009C3325" w:rsidRDefault="001F3BD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86 000 Poitiers</w:t>
      </w:r>
    </w:p>
    <w:p w14:paraId="33338AE5" w14:textId="77777777" w:rsidR="009C3325" w:rsidRDefault="009C3325">
      <w:pPr>
        <w:spacing w:after="0" w:line="240" w:lineRule="auto"/>
        <w:jc w:val="right"/>
        <w:rPr>
          <w:rFonts w:ascii="Arial" w:hAnsi="Arial" w:cs="Arial"/>
        </w:rPr>
      </w:pPr>
    </w:p>
    <w:p w14:paraId="33338AE6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7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8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9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 : inquiétudes quant à nos conditions de travail</w:t>
      </w:r>
    </w:p>
    <w:p w14:paraId="33338AEA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B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Recteur,</w:t>
      </w:r>
    </w:p>
    <w:p w14:paraId="33338AEC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D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attachons une grande importance à la réussite des </w:t>
      </w:r>
      <w:r>
        <w:rPr>
          <w:rFonts w:ascii="Arial" w:hAnsi="Arial" w:cs="Arial"/>
        </w:rPr>
        <w:t>élèves qui nous sont confiés. Pour assurer cette réussite, nous avons besoin de conditions de travail nous permettant d’assurer un enseignement de qualité, un accompagnement de qualité.</w:t>
      </w:r>
    </w:p>
    <w:p w14:paraId="33338AEE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EF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pourquoi nous vous adressons ce courrier aujourd’hui : afin de porter à votre connaissance ce dont nous avons besoin sur le terrain, au plus proche des élèves :</w:t>
      </w:r>
    </w:p>
    <w:p w14:paraId="33338AF0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1" w14:textId="77777777" w:rsidR="009C3325" w:rsidRDefault="001F3B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 avons besoin de formations de qualité, en présentiel, pour tous les métiers de l’éducation, qui travaillent ensemble à la réussite des élèves.</w:t>
      </w:r>
    </w:p>
    <w:p w14:paraId="33338AF2" w14:textId="77777777" w:rsidR="009C3325" w:rsidRDefault="009C3325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3338AF3" w14:textId="77777777" w:rsidR="009C3325" w:rsidRDefault="001F3B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</w:t>
      </w:r>
      <w:r>
        <w:rPr>
          <w:rFonts w:ascii="Arial" w:hAnsi="Arial" w:cs="Arial"/>
        </w:rPr>
        <w:t>avons besoin d’AESH pour les élèves en situation de handicap ayant reçu une notification, et ce afin de répondre à leurs besoins. Et pouvoir ainsi assurer un accompagnement de qualité, un enseignement permettant la réussite des élèves.</w:t>
      </w:r>
    </w:p>
    <w:p w14:paraId="33338AF4" w14:textId="77777777" w:rsidR="009C3325" w:rsidRDefault="009C3325">
      <w:pPr>
        <w:pStyle w:val="Paragraphedeliste"/>
        <w:spacing w:after="0" w:line="240" w:lineRule="auto"/>
        <w:rPr>
          <w:rFonts w:ascii="Arial" w:hAnsi="Arial" w:cs="Arial"/>
        </w:rPr>
      </w:pPr>
    </w:p>
    <w:p w14:paraId="33338AF5" w14:textId="77777777" w:rsidR="009C3325" w:rsidRDefault="001F3B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 avons besoin que les frais professionnels, que nous avançons afin d’accompagner au mieux les personnels et les élèves, nous soient remboursés dans un délai raisonnable.</w:t>
      </w:r>
    </w:p>
    <w:p w14:paraId="33338AF6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7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Nous vous prions de croire, Monsieur le Recteur, en notre profond engagement au service public d’éducation et de recevoir nos salutations respectueuses.</w:t>
      </w:r>
    </w:p>
    <w:p w14:paraId="33338AF8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9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A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B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</w:p>
    <w:p w14:paraId="33338AFC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D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33338AFE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AFF" w14:textId="77777777" w:rsidR="009C3325" w:rsidRDefault="001F3B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Profession et lieu d’exercice : </w:t>
      </w:r>
    </w:p>
    <w:p w14:paraId="33338B00" w14:textId="77777777" w:rsidR="009C3325" w:rsidRDefault="009C3325">
      <w:pPr>
        <w:spacing w:after="0" w:line="240" w:lineRule="auto"/>
        <w:jc w:val="both"/>
        <w:rPr>
          <w:rFonts w:ascii="Arial" w:hAnsi="Arial" w:cs="Arial"/>
        </w:rPr>
      </w:pPr>
    </w:p>
    <w:p w14:paraId="33338B01" w14:textId="77777777" w:rsidR="009C3325" w:rsidRDefault="001F3BDC">
      <w:pPr>
        <w:spacing w:after="0" w:line="240" w:lineRule="auto"/>
        <w:jc w:val="both"/>
      </w:pPr>
      <w:r>
        <w:rPr>
          <w:rFonts w:ascii="Arial" w:hAnsi="Arial" w:cs="Arial"/>
        </w:rPr>
        <w:t>Date et Signature :</w:t>
      </w:r>
    </w:p>
    <w:sectPr w:rsidR="009C332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8AE6" w14:textId="77777777" w:rsidR="001F3BDC" w:rsidRDefault="001F3BDC">
      <w:pPr>
        <w:spacing w:after="0" w:line="240" w:lineRule="auto"/>
      </w:pPr>
      <w:r>
        <w:separator/>
      </w:r>
    </w:p>
  </w:endnote>
  <w:endnote w:type="continuationSeparator" w:id="0">
    <w:p w14:paraId="33338AE8" w14:textId="77777777" w:rsidR="001F3BDC" w:rsidRDefault="001F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8AE2" w14:textId="77777777" w:rsidR="001F3BDC" w:rsidRDefault="001F3B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338AE4" w14:textId="77777777" w:rsidR="001F3BDC" w:rsidRDefault="001F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57930"/>
    <w:multiLevelType w:val="multilevel"/>
    <w:tmpl w:val="EB62CB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213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3325"/>
    <w:rsid w:val="001F3BDC"/>
    <w:rsid w:val="006103A7"/>
    <w:rsid w:val="007B7D8C"/>
    <w:rsid w:val="009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AE2"/>
  <w15:docId w15:val="{12A615A8-C43A-4293-9336-F32E93D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kern w:val="3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re2Car">
    <w:name w:val="Titre 2 Ca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re3Car">
    <w:name w:val="Titre 3 Car"/>
    <w:rPr>
      <w:rFonts w:eastAsia="Times New Roman" w:cs="Times New Roman"/>
      <w:color w:val="2F5496"/>
      <w:sz w:val="28"/>
      <w:szCs w:val="28"/>
    </w:rPr>
  </w:style>
  <w:style w:type="character" w:customStyle="1" w:styleId="Titre4Car">
    <w:name w:val="Titre 4 Car"/>
    <w:rPr>
      <w:rFonts w:eastAsia="Times New Roman" w:cs="Times New Roman"/>
      <w:i/>
      <w:iCs/>
      <w:color w:val="2F5496"/>
    </w:rPr>
  </w:style>
  <w:style w:type="character" w:customStyle="1" w:styleId="Titre5Car">
    <w:name w:val="Titre 5 Car"/>
    <w:rPr>
      <w:rFonts w:eastAsia="Times New Roman" w:cs="Times New Roman"/>
      <w:color w:val="2F5496"/>
    </w:rPr>
  </w:style>
  <w:style w:type="character" w:customStyle="1" w:styleId="Titre6Car">
    <w:name w:val="Titre 6 Car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rPr>
      <w:rFonts w:eastAsia="Times New Roman" w:cs="Times New Roman"/>
      <w:color w:val="595959"/>
    </w:rPr>
  </w:style>
  <w:style w:type="character" w:customStyle="1" w:styleId="Titre8Car">
    <w:name w:val="Titre 8 Car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reCar">
    <w:name w:val="Titre Ca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rPr>
      <w:i/>
      <w:iCs/>
      <w:color w:val="2F5496"/>
    </w:rPr>
  </w:style>
  <w:style w:type="paragraph" w:styleId="Citationintens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rPr>
      <w:i/>
      <w:iCs/>
      <w:color w:val="2F5496"/>
    </w:rPr>
  </w:style>
  <w:style w:type="character" w:styleId="Rfrenceintense">
    <w:name w:val="Intense Referenc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unsa</dc:creator>
  <dc:description/>
  <cp:lastModifiedBy>SE UNSA Acad Poitiers</cp:lastModifiedBy>
  <cp:revision>2</cp:revision>
  <dcterms:created xsi:type="dcterms:W3CDTF">2025-05-17T13:58:00Z</dcterms:created>
  <dcterms:modified xsi:type="dcterms:W3CDTF">2025-05-17T13:58:00Z</dcterms:modified>
</cp:coreProperties>
</file>